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51FD" w14:textId="77777777" w:rsidR="00856B9F" w:rsidRDefault="00856B9F"/>
    <w:p w14:paraId="122B41B8" w14:textId="77777777" w:rsidR="003E65D2" w:rsidRDefault="003E65D2"/>
    <w:p w14:paraId="7422418C" w14:textId="2D8C0748" w:rsidR="00B4247B" w:rsidRPr="005A656D" w:rsidRDefault="00D45EB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995494" wp14:editId="0D3EBCEB">
                <wp:simplePos x="0" y="0"/>
                <wp:positionH relativeFrom="page">
                  <wp:posOffset>1514474</wp:posOffset>
                </wp:positionH>
                <wp:positionV relativeFrom="page">
                  <wp:posOffset>6696075</wp:posOffset>
                </wp:positionV>
                <wp:extent cx="5038725" cy="2691130"/>
                <wp:effectExtent l="0" t="0" r="0" b="4445"/>
                <wp:wrapNone/>
                <wp:docPr id="90066838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69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84856" w14:textId="587D8DCD" w:rsidR="00BE6759" w:rsidRDefault="00D45EB3" w:rsidP="00004F5E">
                            <w:pPr>
                              <w:pStyle w:val="a3"/>
                              <w:spacing w:line="360" w:lineRule="exact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●</w:t>
                            </w:r>
                            <w:r w:rsidR="00BE6759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図書館カウンターまでお申し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出</w:t>
                            </w:r>
                            <w:r w:rsidR="00BE6759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ください</w:t>
                            </w:r>
                          </w:p>
                          <w:p w14:paraId="21AF1ABD" w14:textId="77777777" w:rsidR="00BE6759" w:rsidRDefault="00BE6759" w:rsidP="00004F5E">
                            <w:pPr>
                              <w:pStyle w:val="a3"/>
                              <w:spacing w:line="360" w:lineRule="exact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07FD143F" w14:textId="3AE23520" w:rsidR="00004F5E" w:rsidRDefault="00D45EB3" w:rsidP="00D45EB3">
                            <w:pPr>
                              <w:pStyle w:val="a3"/>
                              <w:spacing w:line="360" w:lineRule="exact"/>
                              <w:ind w:left="361" w:hangingChars="100" w:hanging="361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●</w:t>
                            </w:r>
                            <w:r w:rsidR="002835F7" w:rsidRPr="00004F5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申し込みは不要ですが、事前に相談内容や時間をご連絡いただけますと</w:t>
                            </w:r>
                            <w:r w:rsidR="00004F5E" w:rsidRPr="00004F5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スムーズです</w:t>
                            </w:r>
                          </w:p>
                          <w:p w14:paraId="131CD77B" w14:textId="77777777" w:rsidR="00D45EB3" w:rsidRPr="00004F5E" w:rsidRDefault="00D45EB3" w:rsidP="00D45EB3">
                            <w:pPr>
                              <w:pStyle w:val="a3"/>
                              <w:spacing w:line="360" w:lineRule="exact"/>
                              <w:ind w:left="361" w:hangingChars="100" w:hanging="361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2449FA17" w14:textId="3A28A4F7" w:rsidR="00B4247B" w:rsidRPr="00004F5E" w:rsidRDefault="00D45EB3" w:rsidP="00D45EB3">
                            <w:pPr>
                              <w:pStyle w:val="a3"/>
                              <w:spacing w:line="360" w:lineRule="exact"/>
                              <w:ind w:left="361" w:hangingChars="100" w:hanging="361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●</w:t>
                            </w:r>
                            <w:r w:rsidR="003E65D2" w:rsidRPr="00004F5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相談内容によって、</w:t>
                            </w:r>
                            <w:r w:rsidR="009B184F" w:rsidRPr="00004F5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回答</w:t>
                            </w:r>
                            <w:r w:rsidR="003E65D2" w:rsidRPr="00004F5E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は後日になる場合もあります</w:t>
                            </w:r>
                          </w:p>
                          <w:p w14:paraId="450BFE93" w14:textId="77777777" w:rsidR="00B4247B" w:rsidRDefault="00B4247B">
                            <w:pPr>
                              <w:pStyle w:val="3"/>
                              <w:rPr>
                                <w:lang w:eastAsia="ja-JP"/>
                              </w:rPr>
                            </w:pPr>
                          </w:p>
                          <w:p w14:paraId="78322C69" w14:textId="77777777" w:rsidR="000B720A" w:rsidRPr="000B720A" w:rsidRDefault="000B720A" w:rsidP="000B720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14920B34" w14:textId="77777777" w:rsidR="009B184F" w:rsidRDefault="009B184F" w:rsidP="009B184F">
                            <w:pPr>
                              <w:pStyle w:val="3"/>
                              <w:rPr>
                                <w:lang w:eastAsia="ja-JP"/>
                              </w:rPr>
                            </w:pPr>
                          </w:p>
                          <w:p w14:paraId="726AAD15" w14:textId="77777777" w:rsidR="000B720A" w:rsidRPr="000B720A" w:rsidRDefault="000B720A" w:rsidP="000B720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9549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9.25pt;margin-top:527.25pt;width:396.75pt;height:2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zWuwIAAMM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" filled="f" stroked="f">
                <v:textbox style="mso-fit-shape-to-text:t">
                  <w:txbxContent>
                    <w:p w14:paraId="15784856" w14:textId="587D8DCD" w:rsidR="00BE6759" w:rsidRDefault="00D45EB3" w:rsidP="00004F5E">
                      <w:pPr>
                        <w:pStyle w:val="a3"/>
                        <w:spacing w:line="360" w:lineRule="exact"/>
                        <w:rPr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●</w:t>
                      </w:r>
                      <w:r w:rsidR="00BE6759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図書館カウンターまでお申し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出</w:t>
                      </w:r>
                      <w:r w:rsidR="00BE6759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ください</w:t>
                      </w:r>
                    </w:p>
                    <w:p w14:paraId="21AF1ABD" w14:textId="77777777" w:rsidR="00BE6759" w:rsidRDefault="00BE6759" w:rsidP="00004F5E">
                      <w:pPr>
                        <w:pStyle w:val="a3"/>
                        <w:spacing w:line="360" w:lineRule="exact"/>
                        <w:rPr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</w:pPr>
                    </w:p>
                    <w:p w14:paraId="07FD143F" w14:textId="3AE23520" w:rsidR="00004F5E" w:rsidRDefault="00D45EB3" w:rsidP="00D45EB3">
                      <w:pPr>
                        <w:pStyle w:val="a3"/>
                        <w:spacing w:line="360" w:lineRule="exact"/>
                        <w:ind w:left="361" w:hangingChars="100" w:hanging="361"/>
                        <w:rPr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●</w:t>
                      </w:r>
                      <w:r w:rsidR="002835F7" w:rsidRPr="00004F5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申し込みは不要ですが、事前に相談内容や時間をご連絡いただけますと</w:t>
                      </w:r>
                      <w:r w:rsidR="00004F5E" w:rsidRPr="00004F5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スムーズです</w:t>
                      </w:r>
                    </w:p>
                    <w:p w14:paraId="131CD77B" w14:textId="77777777" w:rsidR="00D45EB3" w:rsidRPr="00004F5E" w:rsidRDefault="00D45EB3" w:rsidP="00D45EB3">
                      <w:pPr>
                        <w:pStyle w:val="a3"/>
                        <w:spacing w:line="360" w:lineRule="exact"/>
                        <w:ind w:left="361" w:hangingChars="100" w:hanging="361"/>
                        <w:rPr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</w:pPr>
                    </w:p>
                    <w:p w14:paraId="2449FA17" w14:textId="3A28A4F7" w:rsidR="00B4247B" w:rsidRPr="00004F5E" w:rsidRDefault="00D45EB3" w:rsidP="00D45EB3">
                      <w:pPr>
                        <w:pStyle w:val="a3"/>
                        <w:spacing w:line="360" w:lineRule="exact"/>
                        <w:ind w:left="361" w:hangingChars="100" w:hanging="361"/>
                        <w:rPr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●</w:t>
                      </w:r>
                      <w:r w:rsidR="003E65D2" w:rsidRPr="00004F5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相談内容によって、</w:t>
                      </w:r>
                      <w:r w:rsidR="009B184F" w:rsidRPr="00004F5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回答</w:t>
                      </w:r>
                      <w:r w:rsidR="003E65D2" w:rsidRPr="00004F5E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:lang w:eastAsia="ja-JP"/>
                        </w:rPr>
                        <w:t>は後日になる場合もあります</w:t>
                      </w:r>
                    </w:p>
                    <w:p w14:paraId="450BFE93" w14:textId="77777777" w:rsidR="00B4247B" w:rsidRDefault="00B4247B">
                      <w:pPr>
                        <w:pStyle w:val="3"/>
                        <w:rPr>
                          <w:lang w:eastAsia="ja-JP"/>
                        </w:rPr>
                      </w:pPr>
                    </w:p>
                    <w:p w14:paraId="78322C69" w14:textId="77777777" w:rsidR="000B720A" w:rsidRPr="000B720A" w:rsidRDefault="000B720A" w:rsidP="000B720A">
                      <w:pPr>
                        <w:rPr>
                          <w:lang w:eastAsia="ja-JP"/>
                        </w:rPr>
                      </w:pPr>
                    </w:p>
                    <w:p w14:paraId="14920B34" w14:textId="77777777" w:rsidR="009B184F" w:rsidRDefault="009B184F" w:rsidP="009B184F">
                      <w:pPr>
                        <w:pStyle w:val="3"/>
                        <w:rPr>
                          <w:lang w:eastAsia="ja-JP"/>
                        </w:rPr>
                      </w:pPr>
                    </w:p>
                    <w:p w14:paraId="726AAD15" w14:textId="77777777" w:rsidR="000B720A" w:rsidRPr="000B720A" w:rsidRDefault="000B720A" w:rsidP="000B720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2D4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811EAB" wp14:editId="19E6D63D">
                <wp:simplePos x="0" y="0"/>
                <wp:positionH relativeFrom="column">
                  <wp:posOffset>866775</wp:posOffset>
                </wp:positionH>
                <wp:positionV relativeFrom="paragraph">
                  <wp:posOffset>185420</wp:posOffset>
                </wp:positionV>
                <wp:extent cx="4924425" cy="609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17B11" w14:textId="581A7D5D" w:rsidR="00952D4E" w:rsidRPr="00BE6759" w:rsidRDefault="00952D4E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BE6759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  <w:lang w:eastAsia="ja-JP"/>
                              </w:rPr>
                              <w:t>図書館主催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1EAB" id="テキスト ボックス 2" o:spid="_x0000_s1027" type="#_x0000_t202" style="position:absolute;margin-left:68.25pt;margin-top:14.6pt;width:387.75pt;height:48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" filled="f" stroked="f">
                <v:textbox>
                  <w:txbxContent>
                    <w:p w14:paraId="2CE17B11" w14:textId="581A7D5D" w:rsidR="00952D4E" w:rsidRPr="00BE6759" w:rsidRDefault="00952D4E">
                      <w:pPr>
                        <w:rPr>
                          <w:b/>
                          <w:color w:val="000000" w:themeColor="text1"/>
                          <w:sz w:val="56"/>
                          <w:szCs w:val="56"/>
                          <w:lang w:eastAsia="ja-JP"/>
                        </w:rPr>
                      </w:pPr>
                      <w:r w:rsidRPr="00BE6759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  <w:lang w:eastAsia="ja-JP"/>
                        </w:rPr>
                        <w:t>図書館主催</w:t>
                      </w:r>
                    </w:p>
                  </w:txbxContent>
                </v:textbox>
              </v:shape>
            </w:pict>
          </mc:Fallback>
        </mc:AlternateContent>
      </w:r>
      <w:r w:rsidR="00FA0C7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55548B" wp14:editId="31901449">
                <wp:simplePos x="0" y="0"/>
                <wp:positionH relativeFrom="page">
                  <wp:posOffset>1019174</wp:posOffset>
                </wp:positionH>
                <wp:positionV relativeFrom="page">
                  <wp:posOffset>1647825</wp:posOffset>
                </wp:positionV>
                <wp:extent cx="5724525" cy="1990725"/>
                <wp:effectExtent l="0" t="0" r="0" b="9525"/>
                <wp:wrapNone/>
                <wp:docPr id="18572009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90BD4" w14:textId="6A8A0263" w:rsidR="00070867" w:rsidRPr="005961EF" w:rsidRDefault="0024680A" w:rsidP="0024680A">
                            <w:pPr>
                              <w:pStyle w:val="2"/>
                              <w:ind w:left="924" w:hangingChars="100" w:hanging="924"/>
                              <w:jc w:val="center"/>
                              <w:rPr>
                                <w:b/>
                                <w:color w:val="000000" w:themeColor="text1"/>
                                <w:lang w:eastAsia="ja-JP"/>
                              </w:rPr>
                            </w:pPr>
                            <w:r w:rsidRPr="005961EF">
                              <w:rPr>
                                <w:rFonts w:hint="eastAsia"/>
                                <w:b/>
                                <w:color w:val="000000" w:themeColor="text1"/>
                                <w:lang w:eastAsia="ja-JP"/>
                              </w:rPr>
                              <w:t>調べ物</w:t>
                            </w:r>
                            <w:r w:rsidR="00D518A8" w:rsidRPr="005961EF">
                              <w:rPr>
                                <w:rFonts w:hint="eastAsia"/>
                                <w:b/>
                                <w:color w:val="000000" w:themeColor="text1"/>
                                <w:lang w:eastAsia="ja-JP"/>
                              </w:rPr>
                              <w:t>相談会</w:t>
                            </w:r>
                          </w:p>
                          <w:p w14:paraId="15B39E06" w14:textId="77777777" w:rsidR="008A76D7" w:rsidRDefault="008A76D7" w:rsidP="0024680A">
                            <w:pPr>
                              <w:pStyle w:val="2"/>
                              <w:spacing w:line="240" w:lineRule="auto"/>
                              <w:ind w:left="241" w:hangingChars="100" w:hanging="241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C2F7899" w14:textId="297A38E2" w:rsidR="00070867" w:rsidRPr="00FA0C75" w:rsidRDefault="00070867" w:rsidP="00070867">
                            <w:pPr>
                              <w:pStyle w:val="2"/>
                              <w:spacing w:line="240" w:lineRule="auto"/>
                              <w:ind w:left="321" w:hangingChars="100" w:hanging="321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FA0C7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・</w:t>
                            </w:r>
                            <w:r w:rsidRPr="00FA0C75">
                              <w:rPr>
                                <w:rFonts w:ascii="02うつくし明朝体" w:eastAsia="02うつくし明朝体" w:hAnsi="02うつくし明朝体"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メディカルオンライン</w:t>
                            </w:r>
                            <w:r w:rsidR="009B184F" w:rsidRPr="00FA0C75">
                              <w:rPr>
                                <w:rFonts w:ascii="02うつくし明朝体" w:eastAsia="02うつくし明朝体" w:hAnsi="02うつくし明朝体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・</w:t>
                            </w:r>
                            <w:r w:rsidR="009B184F" w:rsidRPr="00FA0C75">
                              <w:rPr>
                                <w:rFonts w:ascii="02うつくし明朝体" w:eastAsia="02うつくし明朝体" w:hAnsi="02うつくし明朝体"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医</w:t>
                            </w:r>
                            <w:r w:rsidRPr="00FA0C75">
                              <w:rPr>
                                <w:rFonts w:ascii="02うつくし明朝体" w:eastAsia="02うつくし明朝体" w:hAnsi="02うつくし明朝体"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書</w:t>
                            </w:r>
                            <w:r w:rsidR="00856B9F" w:rsidRPr="00FA0C75">
                              <w:rPr>
                                <w:rFonts w:ascii="02うつくし明朝体" w:eastAsia="02うつくし明朝体" w:hAnsi="02うつくし明朝体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="009B184F" w:rsidRPr="00FA0C75">
                              <w:rPr>
                                <w:rFonts w:ascii="02うつくし明朝体" w:eastAsia="02うつくし明朝体" w:hAnsi="02うつくし明朝体"/>
                                <w:b/>
                                <w:caps w:val="0"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ｊｐ</w:t>
                            </w:r>
                            <w:r w:rsidR="009B184F" w:rsidRPr="00FA0C75">
                              <w:rPr>
                                <w:rFonts w:ascii="02うつくし明朝体" w:eastAsia="02うつくし明朝体" w:hAnsi="02うつくし明朝体" w:hint="eastAsia"/>
                                <w:b/>
                                <w:caps w:val="0"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・医中誌の</w:t>
                            </w:r>
                            <w:r w:rsidR="009B184F" w:rsidRPr="00FA0C75">
                              <w:rPr>
                                <w:rFonts w:ascii="02うつくし明朝体" w:eastAsia="02うつくし明朝体" w:hAnsi="02うつくし明朝体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検索方法</w:t>
                            </w:r>
                          </w:p>
                          <w:p w14:paraId="7080FB93" w14:textId="65ED562C" w:rsidR="008A76D7" w:rsidRPr="00FA0C75" w:rsidRDefault="00070867" w:rsidP="00070867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FA0C7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・</w:t>
                            </w:r>
                            <w:proofErr w:type="spellStart"/>
                            <w:r w:rsidRPr="00FA0C7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CiNii</w:t>
                            </w:r>
                            <w:proofErr w:type="spellEnd"/>
                            <w:r w:rsidRPr="00FA0C7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の使い方</w:t>
                            </w:r>
                          </w:p>
                          <w:p w14:paraId="715E93F9" w14:textId="1318A9CF" w:rsidR="008A76D7" w:rsidRPr="00FA0C75" w:rsidRDefault="008A76D7" w:rsidP="00070867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FA0C7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・</w:t>
                            </w:r>
                            <w:r w:rsidR="009B184F" w:rsidRPr="00FA0C7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卒論やレポートの調べ物のご相談</w:t>
                            </w:r>
                            <w:r w:rsidR="00D47568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 xml:space="preserve">　　　　　　など</w:t>
                            </w:r>
                          </w:p>
                          <w:p w14:paraId="0C67D94F" w14:textId="27DFB500" w:rsidR="00B4247B" w:rsidRPr="00FA0C75" w:rsidRDefault="000B720A" w:rsidP="00070867">
                            <w:pPr>
                              <w:pStyle w:val="2"/>
                              <w:spacing w:line="240" w:lineRule="auto"/>
                              <w:ind w:left="321" w:hangingChars="100" w:hanging="321"/>
                              <w:rPr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FA0C7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br/>
                            </w:r>
                          </w:p>
                          <w:p w14:paraId="68DEA002" w14:textId="1B5B5AEC" w:rsidR="00B4247B" w:rsidRDefault="00B4247B" w:rsidP="000B720A">
                            <w:pPr>
                              <w:pStyle w:val="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548B" id="Text Box 7" o:spid="_x0000_s1028" type="#_x0000_t202" style="position:absolute;margin-left:80.25pt;margin-top:129.75pt;width:450.75pt;height:15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" filled="f" stroked="f" strokecolor="#9cf" strokeweight="1pt">
                <v:textbox>
                  <w:txbxContent>
                    <w:p w14:paraId="36490BD4" w14:textId="6A8A0263" w:rsidR="00070867" w:rsidRPr="005961EF" w:rsidRDefault="0024680A" w:rsidP="0024680A">
                      <w:pPr>
                        <w:pStyle w:val="2"/>
                        <w:ind w:left="924" w:hangingChars="100" w:hanging="924"/>
                        <w:jc w:val="center"/>
                        <w:rPr>
                          <w:b/>
                          <w:color w:val="000000" w:themeColor="text1"/>
                          <w:lang w:eastAsia="ja-JP"/>
                        </w:rPr>
                      </w:pPr>
                      <w:r w:rsidRPr="005961EF">
                        <w:rPr>
                          <w:rFonts w:hint="eastAsia"/>
                          <w:b/>
                          <w:color w:val="000000" w:themeColor="text1"/>
                          <w:lang w:eastAsia="ja-JP"/>
                        </w:rPr>
                        <w:t>調べ物</w:t>
                      </w:r>
                      <w:r w:rsidR="00D518A8" w:rsidRPr="005961EF">
                        <w:rPr>
                          <w:rFonts w:hint="eastAsia"/>
                          <w:b/>
                          <w:color w:val="000000" w:themeColor="text1"/>
                          <w:lang w:eastAsia="ja-JP"/>
                        </w:rPr>
                        <w:t>相談会</w:t>
                      </w:r>
                    </w:p>
                    <w:p w14:paraId="15B39E06" w14:textId="77777777" w:rsidR="008A76D7" w:rsidRDefault="008A76D7" w:rsidP="0024680A">
                      <w:pPr>
                        <w:pStyle w:val="2"/>
                        <w:spacing w:line="240" w:lineRule="auto"/>
                        <w:ind w:left="241" w:hangingChars="100" w:hanging="241"/>
                        <w:jc w:val="center"/>
                        <w:rPr>
                          <w:b/>
                          <w:sz w:val="24"/>
                          <w:szCs w:val="24"/>
                          <w:lang w:eastAsia="ja-JP"/>
                        </w:rPr>
                      </w:pPr>
                    </w:p>
                    <w:p w14:paraId="4C2F7899" w14:textId="297A38E2" w:rsidR="00070867" w:rsidRPr="00FA0C75" w:rsidRDefault="00070867" w:rsidP="00070867">
                      <w:pPr>
                        <w:pStyle w:val="2"/>
                        <w:spacing w:line="240" w:lineRule="auto"/>
                        <w:ind w:left="321" w:hangingChars="100" w:hanging="321"/>
                        <w:rPr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</w:pPr>
                      <w:r w:rsidRPr="00FA0C7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・</w:t>
                      </w:r>
                      <w:r w:rsidRPr="00FA0C75">
                        <w:rPr>
                          <w:rFonts w:ascii="02うつくし明朝体" w:eastAsia="02うつくし明朝体" w:hAnsi="02うつくし明朝体" w:hint="eastAsia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メディカルオンライン</w:t>
                      </w:r>
                      <w:r w:rsidR="009B184F" w:rsidRPr="00FA0C75">
                        <w:rPr>
                          <w:rFonts w:ascii="02うつくし明朝体" w:eastAsia="02うつくし明朝体" w:hAnsi="02うつくし明朝体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・</w:t>
                      </w:r>
                      <w:r w:rsidR="009B184F" w:rsidRPr="00FA0C75">
                        <w:rPr>
                          <w:rFonts w:ascii="02うつくし明朝体" w:eastAsia="02うつくし明朝体" w:hAnsi="02うつくし明朝体" w:hint="eastAsia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医</w:t>
                      </w:r>
                      <w:r w:rsidRPr="00FA0C75">
                        <w:rPr>
                          <w:rFonts w:ascii="02うつくし明朝体" w:eastAsia="02うつくし明朝体" w:hAnsi="02うつくし明朝体" w:hint="eastAsia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書</w:t>
                      </w:r>
                      <w:r w:rsidR="00856B9F" w:rsidRPr="00FA0C75">
                        <w:rPr>
                          <w:rFonts w:ascii="02うつくし明朝体" w:eastAsia="02うつくし明朝体" w:hAnsi="02うつくし明朝体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="009B184F" w:rsidRPr="00FA0C75">
                        <w:rPr>
                          <w:rFonts w:ascii="02うつくし明朝体" w:eastAsia="02うつくし明朝体" w:hAnsi="02うつくし明朝体"/>
                          <w:b/>
                          <w:caps w:val="0"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ｊｐ</w:t>
                      </w:r>
                      <w:r w:rsidR="009B184F" w:rsidRPr="00FA0C75">
                        <w:rPr>
                          <w:rFonts w:ascii="02うつくし明朝体" w:eastAsia="02うつくし明朝体" w:hAnsi="02うつくし明朝体" w:hint="eastAsia"/>
                          <w:b/>
                          <w:caps w:val="0"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・医中誌の</w:t>
                      </w:r>
                      <w:r w:rsidR="009B184F" w:rsidRPr="00FA0C75">
                        <w:rPr>
                          <w:rFonts w:ascii="02うつくし明朝体" w:eastAsia="02うつくし明朝体" w:hAnsi="02うつくし明朝体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検索方法</w:t>
                      </w:r>
                    </w:p>
                    <w:p w14:paraId="7080FB93" w14:textId="65ED562C" w:rsidR="008A76D7" w:rsidRPr="00FA0C75" w:rsidRDefault="00070867" w:rsidP="00070867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</w:pPr>
                      <w:r w:rsidRPr="00FA0C7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・</w:t>
                      </w:r>
                      <w:proofErr w:type="spellStart"/>
                      <w:r w:rsidRPr="00FA0C75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CiNii</w:t>
                      </w:r>
                      <w:proofErr w:type="spellEnd"/>
                      <w:r w:rsidRPr="00FA0C7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の使い方</w:t>
                      </w:r>
                    </w:p>
                    <w:p w14:paraId="715E93F9" w14:textId="1318A9CF" w:rsidR="008A76D7" w:rsidRPr="00FA0C75" w:rsidRDefault="008A76D7" w:rsidP="00070867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</w:pPr>
                      <w:r w:rsidRPr="00FA0C7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・</w:t>
                      </w:r>
                      <w:r w:rsidR="009B184F" w:rsidRPr="00FA0C7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卒論やレポートの調べ物のご相談</w:t>
                      </w:r>
                      <w:r w:rsidR="00D47568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 xml:space="preserve">　　　　　　など</w:t>
                      </w:r>
                    </w:p>
                    <w:p w14:paraId="0C67D94F" w14:textId="27DFB500" w:rsidR="00B4247B" w:rsidRPr="00FA0C75" w:rsidRDefault="000B720A" w:rsidP="00070867">
                      <w:pPr>
                        <w:pStyle w:val="2"/>
                        <w:spacing w:line="240" w:lineRule="auto"/>
                        <w:ind w:left="321" w:hangingChars="100" w:hanging="321"/>
                        <w:rPr>
                          <w:b/>
                          <w:sz w:val="32"/>
                          <w:szCs w:val="32"/>
                          <w:lang w:eastAsia="ja-JP"/>
                        </w:rPr>
                      </w:pPr>
                      <w:r w:rsidRPr="00FA0C7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br/>
                      </w:r>
                    </w:p>
                    <w:p w14:paraId="68DEA002" w14:textId="1B5B5AEC" w:rsidR="00B4247B" w:rsidRDefault="00B4247B" w:rsidP="000B720A">
                      <w:pPr>
                        <w:pStyle w:val="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6B9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AE1277" wp14:editId="7A86544B">
                <wp:simplePos x="0" y="0"/>
                <wp:positionH relativeFrom="column">
                  <wp:posOffset>4953000</wp:posOffset>
                </wp:positionH>
                <wp:positionV relativeFrom="paragraph">
                  <wp:posOffset>3543300</wp:posOffset>
                </wp:positionV>
                <wp:extent cx="28575" cy="1104900"/>
                <wp:effectExtent l="38100" t="0" r="66675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1D78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90pt;margin-top:279pt;width:2.25pt;height:8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" strokecolor="black [3040]">
                <v:stroke endarrow="block"/>
              </v:shape>
            </w:pict>
          </mc:Fallback>
        </mc:AlternateContent>
      </w:r>
      <w:r w:rsidR="008A76D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33C802" wp14:editId="331967D9">
                <wp:simplePos x="0" y="0"/>
                <wp:positionH relativeFrom="column">
                  <wp:posOffset>3381375</wp:posOffset>
                </wp:positionH>
                <wp:positionV relativeFrom="paragraph">
                  <wp:posOffset>3514725</wp:posOffset>
                </wp:positionV>
                <wp:extent cx="9525" cy="2057400"/>
                <wp:effectExtent l="38100" t="0" r="66675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5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8B7EB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66.25pt;margin-top:276.75pt;width:.75pt;height:16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" strokecolor="black [3040]">
                <v:stroke endarrow="block"/>
              </v:shape>
            </w:pict>
          </mc:Fallback>
        </mc:AlternateContent>
      </w:r>
      <w:r w:rsidR="00D518A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002D96" wp14:editId="5ED5A46A">
                <wp:simplePos x="0" y="0"/>
                <wp:positionH relativeFrom="column">
                  <wp:posOffset>981075</wp:posOffset>
                </wp:positionH>
                <wp:positionV relativeFrom="paragraph">
                  <wp:posOffset>2838450</wp:posOffset>
                </wp:positionV>
                <wp:extent cx="4905375" cy="2867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5"/>
                              <w:gridCol w:w="2466"/>
                              <w:gridCol w:w="2466"/>
                            </w:tblGrid>
                            <w:tr w:rsidR="00D518A8" w14:paraId="61884992" w14:textId="77777777" w:rsidTr="00D518A8">
                              <w:tc>
                                <w:tcPr>
                                  <w:tcW w:w="2465" w:type="dxa"/>
                                </w:tcPr>
                                <w:p w14:paraId="778BF500" w14:textId="484F22BB" w:rsidR="00D518A8" w:rsidRPr="005961EF" w:rsidRDefault="00D518A8" w:rsidP="00D518A8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  <w:lang w:eastAsia="ja-JP"/>
                                    </w:rPr>
                                  </w:pPr>
                                  <w:r w:rsidRPr="005961E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:lang w:eastAsia="ja-JP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4F42FC68" w14:textId="0C096696" w:rsidR="00D518A8" w:rsidRPr="005961EF" w:rsidRDefault="00D518A8" w:rsidP="00D518A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  <w:lang w:eastAsia="ja-JP"/>
                                    </w:rPr>
                                  </w:pPr>
                                  <w:r w:rsidRPr="005961EF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  <w:lang w:eastAsia="ja-JP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57DA01EA" w14:textId="388D58BC" w:rsidR="00D518A8" w:rsidRPr="005961EF" w:rsidRDefault="00D518A8" w:rsidP="00603C03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  <w:lang w:eastAsia="ja-JP"/>
                                    </w:rPr>
                                  </w:pPr>
                                  <w:r w:rsidRPr="005961EF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  <w:lang w:eastAsia="ja-JP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D518A8" w14:paraId="6D929F58" w14:textId="77777777" w:rsidTr="00D518A8">
                              <w:tc>
                                <w:tcPr>
                                  <w:tcW w:w="2465" w:type="dxa"/>
                                </w:tcPr>
                                <w:p w14:paraId="447B3E88" w14:textId="21AB4916" w:rsidR="00D518A8" w:rsidRPr="005961EF" w:rsidRDefault="008A76D7" w:rsidP="00952D4E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5961E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ja-JP"/>
                                    </w:rPr>
                                    <w:t>2</w:t>
                                  </w:r>
                                  <w:r w:rsidRPr="005961E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ja-JP"/>
                                    </w:rPr>
                                    <w:t>月</w:t>
                                  </w:r>
                                  <w:r w:rsidRPr="005961E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ja-JP"/>
                                    </w:rPr>
                                    <w:t>4</w:t>
                                  </w:r>
                                  <w:r w:rsidRPr="005961E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ja-JP"/>
                                    </w:rPr>
                                    <w:t>日（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eastAsia="ja-JP"/>
                                    </w:rPr>
                                    <w:t>火）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471AAEBD" w14:textId="79388A2A" w:rsidR="00D518A8" w:rsidRPr="005961EF" w:rsidRDefault="008A76D7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10:00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65AE5F80" w14:textId="1DBC8D95" w:rsidR="00D518A8" w:rsidRPr="005961EF" w:rsidRDefault="008A76D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14:00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D518A8" w14:paraId="216F1B24" w14:textId="77777777" w:rsidTr="00D518A8">
                              <w:tc>
                                <w:tcPr>
                                  <w:tcW w:w="2465" w:type="dxa"/>
                                </w:tcPr>
                                <w:p w14:paraId="2CF7D7C0" w14:textId="0E81E0EB" w:rsidR="00D518A8" w:rsidRPr="005961EF" w:rsidRDefault="008A76D7" w:rsidP="00952D4E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日（水）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3B1CA011" w14:textId="77777777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5435724F" w14:textId="77777777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D518A8" w14:paraId="5AFD3A50" w14:textId="77777777" w:rsidTr="00D518A8">
                              <w:tc>
                                <w:tcPr>
                                  <w:tcW w:w="2465" w:type="dxa"/>
                                </w:tcPr>
                                <w:p w14:paraId="3E70F0C5" w14:textId="549652AA" w:rsidR="00B47D45" w:rsidRPr="005961EF" w:rsidRDefault="00615968" w:rsidP="00952D4E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日（木）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0DD1945B" w14:textId="77777777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3C3511EB" w14:textId="77777777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D518A8" w14:paraId="66301398" w14:textId="77777777" w:rsidTr="00D518A8">
                              <w:tc>
                                <w:tcPr>
                                  <w:tcW w:w="2465" w:type="dxa"/>
                                </w:tcPr>
                                <w:p w14:paraId="3FB2F604" w14:textId="7EB2D81D" w:rsidR="00D518A8" w:rsidRPr="005961EF" w:rsidRDefault="00615968" w:rsidP="00952D4E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日（金）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4F94C0F5" w14:textId="77777777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18BB581D" w14:textId="0F3E27F6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D518A8" w14:paraId="0BB3C6E7" w14:textId="77777777" w:rsidTr="002835F7">
                              <w:tc>
                                <w:tcPr>
                                  <w:tcW w:w="2465" w:type="dxa"/>
                                </w:tcPr>
                                <w:p w14:paraId="5D6C9DDC" w14:textId="2E19C3ED" w:rsidR="00D518A8" w:rsidRPr="005961EF" w:rsidRDefault="00615968" w:rsidP="00952D4E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日（月）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2AF0F37D" w14:textId="77777777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B9D1D5" w14:textId="77777777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D518A8" w14:paraId="4671D876" w14:textId="77777777" w:rsidTr="002835F7">
                              <w:tc>
                                <w:tcPr>
                                  <w:tcW w:w="2465" w:type="dxa"/>
                                </w:tcPr>
                                <w:p w14:paraId="0AE23C66" w14:textId="2D7E2A73" w:rsidR="00D518A8" w:rsidRPr="005961EF" w:rsidRDefault="00615968" w:rsidP="00952D4E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日（水）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2433DC8A" w14:textId="77777777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4A0588C" w14:textId="77777777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D518A8" w:rsidRPr="00B47D45" w14:paraId="351C86C5" w14:textId="77777777" w:rsidTr="00D518A8">
                              <w:tc>
                                <w:tcPr>
                                  <w:tcW w:w="2465" w:type="dxa"/>
                                </w:tcPr>
                                <w:p w14:paraId="188A0C66" w14:textId="16F9F2BB" w:rsidR="00D518A8" w:rsidRPr="005961EF" w:rsidRDefault="00615968" w:rsidP="00952D4E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日（木）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030A5D41" w14:textId="77777777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3FA842EE" w14:textId="47614103" w:rsidR="00D518A8" w:rsidRPr="005961EF" w:rsidRDefault="00B47D45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14:00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D518A8" w14:paraId="29DD76FB" w14:textId="77777777" w:rsidTr="00D518A8">
                              <w:tc>
                                <w:tcPr>
                                  <w:tcW w:w="2465" w:type="dxa"/>
                                </w:tcPr>
                                <w:p w14:paraId="6444CB4B" w14:textId="32296374" w:rsidR="00D518A8" w:rsidRPr="005961EF" w:rsidRDefault="00615968" w:rsidP="00952D4E">
                                  <w:pPr>
                                    <w:jc w:val="right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日（金）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3E37F927" w14:textId="77777777" w:rsidR="00D518A8" w:rsidRPr="005961EF" w:rsidRDefault="00D518A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045E1F25" w14:textId="6E95750A" w:rsidR="00D518A8" w:rsidRPr="005961EF" w:rsidRDefault="00B47D45">
                                  <w:pP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5961EF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　</w:t>
                                  </w:r>
                                  <w:r w:rsidR="008F3132" w:rsidRPr="005961EF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〃</w:t>
                                  </w:r>
                                </w:p>
                              </w:tc>
                            </w:tr>
                          </w:tbl>
                          <w:p w14:paraId="389526A9" w14:textId="77777777" w:rsidR="00D518A8" w:rsidRPr="00D518A8" w:rsidRDefault="00D518A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02D96" id="テキスト ボックス 1" o:spid="_x0000_s1029" type="#_x0000_t202" style="position:absolute;margin-left:77.25pt;margin-top:223.5pt;width:386.25pt;height:22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65"/>
                        <w:gridCol w:w="2466"/>
                        <w:gridCol w:w="2466"/>
                      </w:tblGrid>
                      <w:tr w:rsidR="00D518A8" w14:paraId="61884992" w14:textId="77777777" w:rsidTr="00D518A8">
                        <w:tc>
                          <w:tcPr>
                            <w:tcW w:w="2465" w:type="dxa"/>
                          </w:tcPr>
                          <w:p w14:paraId="778BF500" w14:textId="484F22BB" w:rsidR="00D518A8" w:rsidRPr="005961EF" w:rsidRDefault="00D518A8" w:rsidP="00D518A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5961EF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4F42FC68" w14:textId="0C096696" w:rsidR="00D518A8" w:rsidRPr="005961EF" w:rsidRDefault="00D518A8" w:rsidP="00D518A8">
                            <w:pPr>
                              <w:jc w:val="center"/>
                              <w:rPr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5961EF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lang w:eastAsia="ja-JP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57DA01EA" w14:textId="388D58BC" w:rsidR="00D518A8" w:rsidRPr="005961EF" w:rsidRDefault="00D518A8" w:rsidP="00603C03">
                            <w:pPr>
                              <w:jc w:val="center"/>
                              <w:rPr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5961EF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:lang w:eastAsia="ja-JP"/>
                              </w:rPr>
                              <w:t>PM</w:t>
                            </w:r>
                          </w:p>
                        </w:tc>
                      </w:tr>
                      <w:tr w:rsidR="00D518A8" w14:paraId="6D929F58" w14:textId="77777777" w:rsidTr="00D518A8">
                        <w:tc>
                          <w:tcPr>
                            <w:tcW w:w="2465" w:type="dxa"/>
                          </w:tcPr>
                          <w:p w14:paraId="447B3E88" w14:textId="21AB4916" w:rsidR="00D518A8" w:rsidRPr="005961EF" w:rsidRDefault="008A76D7" w:rsidP="00952D4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61E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 w:rsidRPr="005961E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Pr="005961E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4</w:t>
                            </w:r>
                            <w:r w:rsidRPr="005961E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日（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火）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471AAEBD" w14:textId="79388A2A" w:rsidR="00D518A8" w:rsidRPr="005961EF" w:rsidRDefault="008A76D7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10:00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65AE5F80" w14:textId="1DBC8D95" w:rsidR="00D518A8" w:rsidRPr="005961EF" w:rsidRDefault="008A76D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14:00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16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</w:tr>
                      <w:tr w:rsidR="00D518A8" w14:paraId="216F1B24" w14:textId="77777777" w:rsidTr="00D518A8">
                        <w:tc>
                          <w:tcPr>
                            <w:tcW w:w="2465" w:type="dxa"/>
                          </w:tcPr>
                          <w:p w14:paraId="2CF7D7C0" w14:textId="0E81E0EB" w:rsidR="00D518A8" w:rsidRPr="005961EF" w:rsidRDefault="008A76D7" w:rsidP="00952D4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日（水）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3B1CA011" w14:textId="77777777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466" w:type="dxa"/>
                          </w:tcPr>
                          <w:p w14:paraId="5435724F" w14:textId="77777777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D518A8" w14:paraId="5AFD3A50" w14:textId="77777777" w:rsidTr="00D518A8">
                        <w:tc>
                          <w:tcPr>
                            <w:tcW w:w="2465" w:type="dxa"/>
                          </w:tcPr>
                          <w:p w14:paraId="3E70F0C5" w14:textId="549652AA" w:rsidR="00B47D45" w:rsidRPr="005961EF" w:rsidRDefault="00615968" w:rsidP="00952D4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日（木）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0DD1945B" w14:textId="77777777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466" w:type="dxa"/>
                          </w:tcPr>
                          <w:p w14:paraId="3C3511EB" w14:textId="77777777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D518A8" w14:paraId="66301398" w14:textId="77777777" w:rsidTr="00D518A8">
                        <w:tc>
                          <w:tcPr>
                            <w:tcW w:w="2465" w:type="dxa"/>
                          </w:tcPr>
                          <w:p w14:paraId="3FB2F604" w14:textId="7EB2D81D" w:rsidR="00D518A8" w:rsidRPr="005961EF" w:rsidRDefault="00615968" w:rsidP="00952D4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日（金）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4F94C0F5" w14:textId="77777777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466" w:type="dxa"/>
                          </w:tcPr>
                          <w:p w14:paraId="18BB581D" w14:textId="0F3E27F6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D518A8" w14:paraId="0BB3C6E7" w14:textId="77777777" w:rsidTr="002835F7">
                        <w:tc>
                          <w:tcPr>
                            <w:tcW w:w="2465" w:type="dxa"/>
                          </w:tcPr>
                          <w:p w14:paraId="5D6C9DDC" w14:textId="2E19C3ED" w:rsidR="00D518A8" w:rsidRPr="005961EF" w:rsidRDefault="00615968" w:rsidP="00952D4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日（月）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2AF0F37D" w14:textId="77777777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466" w:type="dxa"/>
                            <w:tcBorders>
                              <w:bottom w:val="single" w:sz="4" w:space="0" w:color="auto"/>
                            </w:tcBorders>
                          </w:tcPr>
                          <w:p w14:paraId="78B9D1D5" w14:textId="77777777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D518A8" w14:paraId="4671D876" w14:textId="77777777" w:rsidTr="002835F7">
                        <w:tc>
                          <w:tcPr>
                            <w:tcW w:w="2465" w:type="dxa"/>
                          </w:tcPr>
                          <w:p w14:paraId="0AE23C66" w14:textId="2D7E2A73" w:rsidR="00D518A8" w:rsidRPr="005961EF" w:rsidRDefault="00615968" w:rsidP="00952D4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日（水）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2433DC8A" w14:textId="77777777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466" w:type="dxa"/>
                            <w:tcBorders>
                              <w:tl2br w:val="single" w:sz="4" w:space="0" w:color="auto"/>
                            </w:tcBorders>
                          </w:tcPr>
                          <w:p w14:paraId="74A0588C" w14:textId="77777777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D518A8" w:rsidRPr="00B47D45" w14:paraId="351C86C5" w14:textId="77777777" w:rsidTr="00D518A8">
                        <w:tc>
                          <w:tcPr>
                            <w:tcW w:w="2465" w:type="dxa"/>
                          </w:tcPr>
                          <w:p w14:paraId="188A0C66" w14:textId="16F9F2BB" w:rsidR="00D518A8" w:rsidRPr="005961EF" w:rsidRDefault="00615968" w:rsidP="00952D4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日（木）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030A5D41" w14:textId="77777777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466" w:type="dxa"/>
                          </w:tcPr>
                          <w:p w14:paraId="3FA842EE" w14:textId="47614103" w:rsidR="00D518A8" w:rsidRPr="005961EF" w:rsidRDefault="00B47D45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14:00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16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</w:tr>
                      <w:tr w:rsidR="00D518A8" w14:paraId="29DD76FB" w14:textId="77777777" w:rsidTr="00D518A8">
                        <w:tc>
                          <w:tcPr>
                            <w:tcW w:w="2465" w:type="dxa"/>
                          </w:tcPr>
                          <w:p w14:paraId="6444CB4B" w14:textId="32296374" w:rsidR="00D518A8" w:rsidRPr="005961EF" w:rsidRDefault="00615968" w:rsidP="00952D4E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Pr="005961E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日（金）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3E37F927" w14:textId="77777777" w:rsidR="00D518A8" w:rsidRPr="005961EF" w:rsidRDefault="00D518A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466" w:type="dxa"/>
                          </w:tcPr>
                          <w:p w14:paraId="045E1F25" w14:textId="6E95750A" w:rsidR="00D518A8" w:rsidRPr="005961EF" w:rsidRDefault="00B47D45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961E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8F3132" w:rsidRPr="005961E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〃</w:t>
                            </w:r>
                          </w:p>
                        </w:tc>
                      </w:tr>
                    </w:tbl>
                    <w:p w14:paraId="389526A9" w14:textId="77777777" w:rsidR="00D518A8" w:rsidRPr="00D518A8" w:rsidRDefault="00D518A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6F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3982A1" wp14:editId="551D9095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6646545" cy="9095105"/>
                <wp:effectExtent l="0" t="0" r="1905" b="1270"/>
                <wp:wrapNone/>
                <wp:docPr id="8329938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909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77889" w14:textId="73263FC3" w:rsidR="001D4163" w:rsidRPr="009B0F47" w:rsidRDefault="00A356FB" w:rsidP="001D41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CB295" wp14:editId="613AFE9C">
                                  <wp:extent cx="7815580" cy="10506048"/>
                                  <wp:effectExtent l="0" t="0" r="0" b="0"/>
                                  <wp:docPr id="11" name="図 11" descr="雪の結晶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雪の結晶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9772" cy="10525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82A1" id="Text Box 25" o:spid="_x0000_s1030" type="#_x0000_t202" style="position:absolute;margin-left:-9pt;margin-top:-27pt;width:523.35pt;height:716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" filled="f" stroked="f">
                <v:textbox style="mso-fit-shape-to-text:t">
                  <w:txbxContent>
                    <w:p w14:paraId="7D877889" w14:textId="73263FC3" w:rsidR="001D4163" w:rsidRPr="009B0F47" w:rsidRDefault="00A356FB" w:rsidP="001D41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1CB295" wp14:editId="613AFE9C">
                            <wp:extent cx="7815580" cy="10506048"/>
                            <wp:effectExtent l="0" t="0" r="0" b="0"/>
                            <wp:docPr id="11" name="図 11" descr="雪の結晶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雪の結晶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9772" cy="10525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56F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4E83D1" wp14:editId="6A8785A9">
                <wp:simplePos x="0" y="0"/>
                <wp:positionH relativeFrom="page">
                  <wp:posOffset>1687830</wp:posOffset>
                </wp:positionH>
                <wp:positionV relativeFrom="page">
                  <wp:posOffset>4589145</wp:posOffset>
                </wp:positionV>
                <wp:extent cx="1740535" cy="2026920"/>
                <wp:effectExtent l="1905" t="0" r="635" b="3810"/>
                <wp:wrapNone/>
                <wp:docPr id="16919263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202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0C0D0" w14:textId="6C1E6397" w:rsidR="00B4247B" w:rsidRPr="00BF2F52" w:rsidRDefault="00B4247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83D1" id="Text Box 21" o:spid="_x0000_s1031" type="#_x0000_t202" style="position:absolute;margin-left:132.9pt;margin-top:361.35pt;width:137.05pt;height:159.6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" filled="f" stroked="f">
                <v:textbox style="mso-fit-shape-to-text:t">
                  <w:txbxContent>
                    <w:p w14:paraId="7D70C0D0" w14:textId="6C1E6397" w:rsidR="00B4247B" w:rsidRPr="00BF2F52" w:rsidRDefault="00B4247B"/>
                  </w:txbxContent>
                </v:textbox>
                <w10:wrap anchorx="page" anchory="page"/>
              </v:shape>
            </w:pict>
          </mc:Fallback>
        </mc:AlternateContent>
      </w:r>
      <w:r w:rsidR="00A356F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23986E" wp14:editId="03A349AA">
                <wp:simplePos x="0" y="0"/>
                <wp:positionH relativeFrom="page">
                  <wp:posOffset>914400</wp:posOffset>
                </wp:positionH>
                <wp:positionV relativeFrom="page">
                  <wp:posOffset>676910</wp:posOffset>
                </wp:positionV>
                <wp:extent cx="5953125" cy="8152130"/>
                <wp:effectExtent l="9525" t="10160" r="9525" b="10160"/>
                <wp:wrapNone/>
                <wp:docPr id="12477109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152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E8">
                            <a:alpha val="49001"/>
                          </a:srgbClr>
                        </a:solidFill>
                        <a:ln w="3175">
                          <a:solidFill>
                            <a:srgbClr val="4581A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5F101AEE" id="AutoShape 17" o:spid="_x0000_s1026" style="position:absolute;left:0;text-align:left;margin-left:1in;margin-top:53.3pt;width:468.75pt;height:64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" fillcolor="#c6d9e8" strokecolor="#4581ad" strokeweight=".25pt">
                <v:fill opacity="32125f"/>
                <w10:wrap anchorx="page" anchory="page"/>
              </v:roundrect>
            </w:pict>
          </mc:Fallback>
        </mc:AlternateContent>
      </w:r>
    </w:p>
    <w:sectPr w:rsidR="00B4247B" w:rsidRPr="005A656D" w:rsidSect="00E448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97" w:right="720" w:bottom="39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970A8" w14:textId="77777777" w:rsidR="00FE2C01" w:rsidRDefault="00FE2C01" w:rsidP="00FE2C01">
      <w:r>
        <w:separator/>
      </w:r>
    </w:p>
  </w:endnote>
  <w:endnote w:type="continuationSeparator" w:id="0">
    <w:p w14:paraId="446D5E4E" w14:textId="77777777" w:rsidR="00FE2C01" w:rsidRDefault="00FE2C01" w:rsidP="00FE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2うつくし明朝体">
    <w:altName w:val="游ゴシック"/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112D" w14:textId="77777777" w:rsidR="00FE2C01" w:rsidRDefault="00FE2C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3D128" w14:textId="77777777" w:rsidR="00FE2C01" w:rsidRDefault="00FE2C0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DEE7" w14:textId="77777777" w:rsidR="00FE2C01" w:rsidRDefault="00FE2C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EBF30" w14:textId="77777777" w:rsidR="00FE2C01" w:rsidRDefault="00FE2C01" w:rsidP="00FE2C01">
      <w:r>
        <w:separator/>
      </w:r>
    </w:p>
  </w:footnote>
  <w:footnote w:type="continuationSeparator" w:id="0">
    <w:p w14:paraId="624C6213" w14:textId="77777777" w:rsidR="00FE2C01" w:rsidRDefault="00FE2C01" w:rsidP="00FE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07D6" w14:textId="77777777" w:rsidR="00FE2C01" w:rsidRDefault="00FE2C01" w:rsidP="00FE2C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6A66" w14:textId="77777777" w:rsidR="00FE2C01" w:rsidRDefault="00FE2C01" w:rsidP="00FE2C0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9B5D5" w14:textId="77777777" w:rsidR="00FE2C01" w:rsidRDefault="00FE2C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v:textbox inset="5.85pt,.7pt,5.85pt,.7pt"/>
      <o:colormru v:ext="edit" colors="#1482c8,#4581ad,#c6d9e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FB"/>
    <w:rsid w:val="00004F5E"/>
    <w:rsid w:val="000515ED"/>
    <w:rsid w:val="00070867"/>
    <w:rsid w:val="000B720A"/>
    <w:rsid w:val="001D4163"/>
    <w:rsid w:val="00215BBD"/>
    <w:rsid w:val="0024680A"/>
    <w:rsid w:val="0025450E"/>
    <w:rsid w:val="002835F7"/>
    <w:rsid w:val="002A4BBF"/>
    <w:rsid w:val="002F54AF"/>
    <w:rsid w:val="003E65D2"/>
    <w:rsid w:val="0044175A"/>
    <w:rsid w:val="00515DAD"/>
    <w:rsid w:val="0054189D"/>
    <w:rsid w:val="005961EF"/>
    <w:rsid w:val="00603C03"/>
    <w:rsid w:val="00615968"/>
    <w:rsid w:val="00790396"/>
    <w:rsid w:val="00816AB5"/>
    <w:rsid w:val="00856B9F"/>
    <w:rsid w:val="008A76D7"/>
    <w:rsid w:val="008B52E6"/>
    <w:rsid w:val="008F3132"/>
    <w:rsid w:val="00952D4E"/>
    <w:rsid w:val="009B184F"/>
    <w:rsid w:val="009E7CC5"/>
    <w:rsid w:val="00A356FB"/>
    <w:rsid w:val="00B4247B"/>
    <w:rsid w:val="00B47D45"/>
    <w:rsid w:val="00BE6759"/>
    <w:rsid w:val="00C3646E"/>
    <w:rsid w:val="00D45EB3"/>
    <w:rsid w:val="00D47568"/>
    <w:rsid w:val="00D518A8"/>
    <w:rsid w:val="00E24756"/>
    <w:rsid w:val="00E448A1"/>
    <w:rsid w:val="00E566B4"/>
    <w:rsid w:val="00FA0C7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1482c8,#4581ad,#c6d9e8"/>
    </o:shapedefaults>
    <o:shapelayout v:ext="edit">
      <o:idmap v:ext="edit" data="1"/>
    </o:shapelayout>
  </w:shapeDefaults>
  <w:decimalSymbol w:val="."/>
  <w:listSeparator w:val=","/>
  <w14:docId w14:val="7F642F9E"/>
  <w15:docId w15:val="{39AB6946-A827-4768-BB95-71BC1AEC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color w:val="4581AD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spacing w:line="900" w:lineRule="exact"/>
      <w:outlineLvl w:val="1"/>
    </w:pPr>
    <w:rPr>
      <w:caps/>
      <w:sz w:val="92"/>
      <w:szCs w:val="64"/>
    </w:rPr>
  </w:style>
  <w:style w:type="paragraph" w:styleId="3">
    <w:name w:val="heading 3"/>
    <w:basedOn w:val="a"/>
    <w:next w:val="a"/>
    <w:link w:val="30"/>
    <w:qFormat/>
    <w:pPr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a3">
    <w:name w:val="本文、青"/>
    <w:basedOn w:val="a"/>
    <w:rsid w:val="000B720A"/>
    <w:pPr>
      <w:spacing w:before="60" w:after="60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太字"/>
    <w:basedOn w:val="3"/>
    <w:rPr>
      <w:b/>
    </w:rPr>
  </w:style>
  <w:style w:type="table" w:styleId="a6">
    <w:name w:val="Table Grid"/>
    <w:basedOn w:val="a1"/>
    <w:rsid w:val="00D5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E2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E2C01"/>
    <w:rPr>
      <w:rFonts w:ascii="Bookman Old Style" w:hAnsi="Bookman Old Style"/>
      <w:color w:val="4581AD"/>
      <w:sz w:val="24"/>
      <w:szCs w:val="24"/>
    </w:rPr>
  </w:style>
  <w:style w:type="paragraph" w:styleId="a9">
    <w:name w:val="footer"/>
    <w:basedOn w:val="a"/>
    <w:link w:val="aa"/>
    <w:rsid w:val="00FE2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E2C01"/>
    <w:rPr>
      <w:rFonts w:ascii="Bookman Old Style" w:hAnsi="Bookman Old Style"/>
      <w:color w:val="4581A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ary-nuoh&amp;m\AppData\Roaming\Microsoft\Templates\&#20908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Winter event flyer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592622</Value>
      <Value>592633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2012-02-09T18:50:00+00:00</AssetStart>
    <FriendlyTitle xmlns="1119c2e5-8fb9-4d5f-baf1-202c530f2c34" xsi:nil="true"/>
    <Provider xmlns="1119c2e5-8fb9-4d5f-baf1-202c530f2c34" xsi:nil="true"/>
    <LastHandOff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TP102827471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824335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2721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LocMarketGroupTiers2 xmlns="1119c2e5-8fb9-4d5f-baf1-202c530f2c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68CA3-7110-4860-8DCE-12CFB2BEE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F68FB-9D79-46F4-BD03-717D1BC6B1A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1119c2e5-8fb9-4d5f-baf1-202c530f2c34"/>
  </ds:schemaRefs>
</ds:datastoreItem>
</file>

<file path=customXml/itemProps3.xml><?xml version="1.0" encoding="utf-8"?>
<ds:datastoreItem xmlns:ds="http://schemas.openxmlformats.org/officeDocument/2006/customXml" ds:itemID="{2B8D95FA-20A3-473B-A952-D555C028F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冬のイベントのチラシ.dotx</Template>
  <TotalTime>188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library-nuoh&amp;m</dc:creator>
  <cp:keywords/>
  <dc:description/>
  <cp:lastModifiedBy>図書館</cp:lastModifiedBy>
  <cp:revision>17</cp:revision>
  <cp:lastPrinted>2024-12-26T01:01:00Z</cp:lastPrinted>
  <dcterms:created xsi:type="dcterms:W3CDTF">2024-12-25T00:43:00Z</dcterms:created>
  <dcterms:modified xsi:type="dcterms:W3CDTF">2025-01-08T01:37:00Z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TC010234051041</vt:lpwstr>
  </property>
  <property fmtid="{D5CDD505-2E9C-101B-9397-08002B2CF9AE}" pid="3" name="Order">
    <vt:r8>13947600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0x010100F6E1CA76AAD4564AAF106FC3CFA868360400186944AA932D8046A3B88E9B37BEBDF5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  <property fmtid="{D5CDD505-2E9C-101B-9397-08002B2CF9AE}" pid="14" name="LocMarketGroupTiers">
    <vt:lpwstr>,t:Tier 1,t:Tier 2,t:Tier 3,</vt:lpwstr>
  </property>
</Properties>
</file>